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F9" w:rsidRPr="00FF38F9" w:rsidRDefault="00FF38F9" w:rsidP="00FF38F9">
      <w:pPr>
        <w:jc w:val="center"/>
        <w:rPr>
          <w:rFonts w:ascii="Arial" w:eastAsiaTheme="minorHAnsi" w:hAnsi="Arial" w:cs="Arial"/>
          <w:lang w:val="en-GB"/>
        </w:rPr>
      </w:pPr>
      <w:r w:rsidRPr="007429BD">
        <w:rPr>
          <w:rFonts w:ascii="Arial" w:hAnsi="Arial" w:cs="Arial"/>
          <w:b/>
          <w:bCs/>
          <w:u w:val="single"/>
        </w:rPr>
        <w:t>Raising the ambitions achievements and educational attainment of looked after children in schools</w:t>
      </w:r>
    </w:p>
    <w:p w:rsidR="00FF38F9" w:rsidRPr="00C372B9" w:rsidRDefault="00C372B9" w:rsidP="00FF38F9">
      <w:pPr>
        <w:rPr>
          <w:rFonts w:ascii="Arial" w:eastAsiaTheme="minorHAnsi" w:hAnsi="Arial" w:cs="Arial"/>
          <w:b/>
          <w:lang w:val="en-GB"/>
        </w:rPr>
      </w:pPr>
      <w:proofErr w:type="spellStart"/>
      <w:r w:rsidRPr="00C372B9">
        <w:rPr>
          <w:rFonts w:ascii="Arial" w:eastAsiaTheme="minorHAnsi" w:hAnsi="Arial" w:cs="Arial"/>
          <w:b/>
          <w:lang w:val="en-GB"/>
        </w:rPr>
        <w:t>Estyn</w:t>
      </w:r>
      <w:proofErr w:type="spellEnd"/>
      <w:r w:rsidRPr="00C372B9">
        <w:rPr>
          <w:rFonts w:ascii="Arial" w:eastAsiaTheme="minorHAnsi" w:hAnsi="Arial" w:cs="Arial"/>
          <w:b/>
          <w:lang w:val="en-GB"/>
        </w:rPr>
        <w:t xml:space="preserve"> Checklist </w:t>
      </w:r>
      <w:r>
        <w:rPr>
          <w:rFonts w:ascii="Arial" w:eastAsiaTheme="minorHAnsi" w:hAnsi="Arial" w:cs="Arial"/>
          <w:b/>
          <w:lang w:val="en-GB"/>
        </w:rPr>
        <w:t>–</w:t>
      </w:r>
      <w:r w:rsidRPr="00C372B9">
        <w:rPr>
          <w:rFonts w:ascii="Arial" w:eastAsiaTheme="minorHAnsi" w:hAnsi="Arial" w:cs="Arial"/>
          <w:b/>
          <w:lang w:val="en-GB"/>
        </w:rPr>
        <w:t xml:space="preserve"> </w:t>
      </w:r>
      <w:r>
        <w:rPr>
          <w:rFonts w:ascii="Arial" w:eastAsiaTheme="minorHAnsi" w:hAnsi="Arial" w:cs="Arial"/>
          <w:b/>
          <w:lang w:val="en-GB"/>
        </w:rPr>
        <w:t>Self Assessment / Progress Checklist for the designated person(s) for looked after children in school</w:t>
      </w:r>
    </w:p>
    <w:p w:rsidR="00FF38F9" w:rsidRPr="00FF38F9" w:rsidRDefault="00FF38F9" w:rsidP="00FF38F9">
      <w:pPr>
        <w:rPr>
          <w:rFonts w:ascii="Arial Narrow" w:eastAsiaTheme="minorHAnsi" w:hAnsi="Arial Narrow" w:cstheme="minorBidi"/>
          <w:b/>
          <w:lang w:val="en-GB"/>
        </w:rPr>
      </w:pPr>
      <w:r>
        <w:rPr>
          <w:rFonts w:ascii="Arial Narrow" w:eastAsiaTheme="minorHAnsi" w:hAnsi="Arial Narrow" w:cstheme="minorBidi"/>
          <w:b/>
          <w:lang w:val="en-GB"/>
        </w:rPr>
        <w:t>Please complete the following table: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18"/>
      </w:tblGrid>
      <w:tr w:rsidR="00FF38F9" w:rsidRPr="00CC6F3A" w:rsidTr="00A77146">
        <w:tc>
          <w:tcPr>
            <w:tcW w:w="2988" w:type="dxa"/>
          </w:tcPr>
          <w:p w:rsidR="00FF38F9" w:rsidRPr="00CC6F3A" w:rsidRDefault="00FF38F9" w:rsidP="00A7714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cy-GB"/>
              </w:rPr>
            </w:pPr>
            <w:proofErr w:type="spellStart"/>
            <w:r w:rsidRPr="00CC6F3A">
              <w:rPr>
                <w:rFonts w:ascii="Arial" w:hAnsi="Arial" w:cs="Arial"/>
                <w:lang w:val="cy-GB"/>
              </w:rPr>
              <w:t>Name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 xml:space="preserve"> of </w:t>
            </w:r>
            <w:proofErr w:type="spellStart"/>
            <w:r w:rsidRPr="00CC6F3A">
              <w:rPr>
                <w:rFonts w:ascii="Arial" w:hAnsi="Arial" w:cs="Arial"/>
                <w:lang w:val="cy-GB"/>
              </w:rPr>
              <w:t>school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6618" w:type="dxa"/>
          </w:tcPr>
          <w:p w:rsidR="00FF38F9" w:rsidRPr="00CC6F3A" w:rsidRDefault="00FF38F9" w:rsidP="00A7714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cy-GB"/>
              </w:rPr>
            </w:pPr>
          </w:p>
        </w:tc>
      </w:tr>
      <w:tr w:rsidR="00FF38F9" w:rsidRPr="00CC6F3A" w:rsidTr="00A77146">
        <w:tc>
          <w:tcPr>
            <w:tcW w:w="2988" w:type="dxa"/>
          </w:tcPr>
          <w:p w:rsidR="00FF38F9" w:rsidRPr="00CC6F3A" w:rsidRDefault="00FF38F9" w:rsidP="00A7714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cy-GB"/>
              </w:rPr>
            </w:pPr>
            <w:r w:rsidRPr="00CC6F3A">
              <w:rPr>
                <w:rFonts w:ascii="Arial" w:hAnsi="Arial" w:cs="Arial"/>
                <w:lang w:val="cy-GB"/>
              </w:rPr>
              <w:t xml:space="preserve">Local </w:t>
            </w:r>
            <w:proofErr w:type="spellStart"/>
            <w:r w:rsidRPr="00CC6F3A">
              <w:rPr>
                <w:rFonts w:ascii="Arial" w:hAnsi="Arial" w:cs="Arial"/>
                <w:lang w:val="cy-GB"/>
              </w:rPr>
              <w:t>authority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6618" w:type="dxa"/>
          </w:tcPr>
          <w:p w:rsidR="00FF38F9" w:rsidRPr="00CC6F3A" w:rsidRDefault="00FF38F9" w:rsidP="00A7714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cy-GB"/>
              </w:rPr>
            </w:pPr>
          </w:p>
        </w:tc>
      </w:tr>
      <w:tr w:rsidR="00FF38F9" w:rsidRPr="00CC6F3A" w:rsidTr="00A77146">
        <w:tc>
          <w:tcPr>
            <w:tcW w:w="2988" w:type="dxa"/>
          </w:tcPr>
          <w:p w:rsidR="00FF38F9" w:rsidRPr="00CC6F3A" w:rsidRDefault="00FF38F9" w:rsidP="00A7714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cy-GB"/>
              </w:rPr>
            </w:pPr>
            <w:proofErr w:type="spellStart"/>
            <w:r w:rsidRPr="00CC6F3A">
              <w:rPr>
                <w:rFonts w:ascii="Arial" w:hAnsi="Arial" w:cs="Arial"/>
                <w:lang w:val="cy-GB"/>
              </w:rPr>
              <w:t>Number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 xml:space="preserve"> of </w:t>
            </w:r>
            <w:proofErr w:type="spellStart"/>
            <w:r w:rsidRPr="00CC6F3A">
              <w:rPr>
                <w:rFonts w:ascii="Arial" w:hAnsi="Arial" w:cs="Arial"/>
                <w:lang w:val="cy-GB"/>
              </w:rPr>
              <w:t>pupils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 xml:space="preserve"> </w:t>
            </w:r>
            <w:proofErr w:type="spellStart"/>
            <w:r w:rsidRPr="00CC6F3A">
              <w:rPr>
                <w:rFonts w:ascii="Arial" w:hAnsi="Arial" w:cs="Arial"/>
                <w:lang w:val="cy-GB"/>
              </w:rPr>
              <w:t>on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 xml:space="preserve"> </w:t>
            </w:r>
            <w:proofErr w:type="spellStart"/>
            <w:r w:rsidRPr="00CC6F3A">
              <w:rPr>
                <w:rFonts w:ascii="Arial" w:hAnsi="Arial" w:cs="Arial"/>
                <w:lang w:val="cy-GB"/>
              </w:rPr>
              <w:t>roll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6618" w:type="dxa"/>
          </w:tcPr>
          <w:p w:rsidR="00FF38F9" w:rsidRPr="00CC6F3A" w:rsidRDefault="00FF38F9" w:rsidP="00A7714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cy-GB"/>
              </w:rPr>
            </w:pPr>
          </w:p>
        </w:tc>
      </w:tr>
      <w:tr w:rsidR="00FF38F9" w:rsidRPr="00CC6F3A" w:rsidTr="00A77146">
        <w:tc>
          <w:tcPr>
            <w:tcW w:w="2988" w:type="dxa"/>
          </w:tcPr>
          <w:p w:rsidR="00FF38F9" w:rsidRPr="00CC6F3A" w:rsidRDefault="00FF38F9" w:rsidP="00A7714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cy-GB"/>
              </w:rPr>
            </w:pPr>
            <w:r w:rsidRPr="00CC6F3A">
              <w:rPr>
                <w:rFonts w:ascii="Arial" w:hAnsi="Arial" w:cs="Arial"/>
                <w:lang w:val="cy-GB"/>
              </w:rPr>
              <w:t xml:space="preserve">Language </w:t>
            </w:r>
            <w:proofErr w:type="spellStart"/>
            <w:r w:rsidRPr="00CC6F3A">
              <w:rPr>
                <w:rFonts w:ascii="Arial" w:hAnsi="Arial" w:cs="Arial"/>
                <w:lang w:val="cy-GB"/>
              </w:rPr>
              <w:t>status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6618" w:type="dxa"/>
          </w:tcPr>
          <w:p w:rsidR="00FF38F9" w:rsidRPr="00CC6F3A" w:rsidRDefault="00FF38F9" w:rsidP="00A7714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cy-GB"/>
              </w:rPr>
            </w:pPr>
          </w:p>
        </w:tc>
      </w:tr>
      <w:tr w:rsidR="00FF38F9" w:rsidRPr="00CC6F3A" w:rsidTr="00A77146">
        <w:tc>
          <w:tcPr>
            <w:tcW w:w="2988" w:type="dxa"/>
          </w:tcPr>
          <w:p w:rsidR="00FF38F9" w:rsidRPr="00CC6F3A" w:rsidRDefault="00FF38F9" w:rsidP="00A7714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cy-GB"/>
              </w:rPr>
            </w:pPr>
            <w:proofErr w:type="spellStart"/>
            <w:r w:rsidRPr="00CC6F3A">
              <w:rPr>
                <w:rFonts w:ascii="Arial" w:hAnsi="Arial" w:cs="Arial"/>
                <w:lang w:val="cy-GB"/>
              </w:rPr>
              <w:t>Free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 xml:space="preserve"> </w:t>
            </w:r>
            <w:proofErr w:type="spellStart"/>
            <w:r w:rsidRPr="00CC6F3A">
              <w:rPr>
                <w:rFonts w:ascii="Arial" w:hAnsi="Arial" w:cs="Arial"/>
                <w:lang w:val="cy-GB"/>
              </w:rPr>
              <w:t>school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 xml:space="preserve"> </w:t>
            </w:r>
            <w:proofErr w:type="spellStart"/>
            <w:r w:rsidRPr="00CC6F3A">
              <w:rPr>
                <w:rFonts w:ascii="Arial" w:hAnsi="Arial" w:cs="Arial"/>
                <w:lang w:val="cy-GB"/>
              </w:rPr>
              <w:t>meals</w:t>
            </w:r>
            <w:proofErr w:type="spellEnd"/>
            <w:r w:rsidRPr="00CC6F3A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6618" w:type="dxa"/>
          </w:tcPr>
          <w:p w:rsidR="00FF38F9" w:rsidRPr="00CC6F3A" w:rsidRDefault="00FF38F9" w:rsidP="00A7714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cy-GB"/>
              </w:rPr>
            </w:pPr>
          </w:p>
        </w:tc>
      </w:tr>
    </w:tbl>
    <w:p w:rsidR="00FF38F9" w:rsidRPr="00CC6F3A" w:rsidRDefault="00FF38F9" w:rsidP="00FF38F9">
      <w:pPr>
        <w:rPr>
          <w:rFonts w:ascii="Arial" w:eastAsiaTheme="minorHAnsi" w:hAnsi="Arial" w:cs="Arial"/>
          <w:b/>
          <w:lang w:val="en-GB"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Total number of LAC pupils</w:t>
            </w:r>
          </w:p>
        </w:tc>
        <w:tc>
          <w:tcPr>
            <w:tcW w:w="3686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N=</w:t>
            </w: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b/>
                <w:sz w:val="22"/>
                <w:szCs w:val="22"/>
                <w:lang w:val="en-GB"/>
              </w:rPr>
            </w:pPr>
            <w:r w:rsidRPr="00CC6F3A">
              <w:rPr>
                <w:b/>
                <w:sz w:val="22"/>
                <w:szCs w:val="22"/>
                <w:lang w:val="en-GB"/>
              </w:rPr>
              <w:t>Number by phase of education:</w:t>
            </w:r>
          </w:p>
        </w:tc>
        <w:tc>
          <w:tcPr>
            <w:tcW w:w="3686" w:type="dxa"/>
            <w:shd w:val="clear" w:color="auto" w:fill="7F7F7F" w:themeFill="text1" w:themeFillTint="80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Pre-school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Foundation Phase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Key stage 2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Key Stage 3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Key Stage 4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Key Stage 5 (</w:t>
            </w:r>
            <w:proofErr w:type="spellStart"/>
            <w:r w:rsidRPr="00CC6F3A">
              <w:rPr>
                <w:sz w:val="22"/>
                <w:szCs w:val="22"/>
                <w:lang w:val="en-GB"/>
              </w:rPr>
              <w:t>inc</w:t>
            </w:r>
            <w:proofErr w:type="spellEnd"/>
            <w:r w:rsidRPr="00CC6F3A">
              <w:rPr>
                <w:sz w:val="22"/>
                <w:szCs w:val="22"/>
                <w:lang w:val="en-GB"/>
              </w:rPr>
              <w:t xml:space="preserve"> FE)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b/>
                <w:sz w:val="22"/>
                <w:szCs w:val="22"/>
                <w:lang w:val="en-GB"/>
              </w:rPr>
            </w:pPr>
            <w:r w:rsidRPr="00CC6F3A">
              <w:rPr>
                <w:b/>
                <w:sz w:val="22"/>
                <w:szCs w:val="22"/>
                <w:lang w:val="en-GB"/>
              </w:rPr>
              <w:t>Placement:</w:t>
            </w:r>
          </w:p>
        </w:tc>
        <w:tc>
          <w:tcPr>
            <w:tcW w:w="3686" w:type="dxa"/>
            <w:shd w:val="clear" w:color="auto" w:fill="7F7F7F" w:themeFill="text1" w:themeFillTint="80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Mainstream class in mainstream school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 xml:space="preserve">LA specialist class (LSC, ETF </w:t>
            </w:r>
            <w:proofErr w:type="spellStart"/>
            <w:r w:rsidRPr="00CC6F3A">
              <w:rPr>
                <w:sz w:val="22"/>
                <w:szCs w:val="22"/>
                <w:lang w:val="en-GB"/>
              </w:rPr>
              <w:t>etc</w:t>
            </w:r>
            <w:proofErr w:type="spellEnd"/>
            <w:r w:rsidRPr="00CC6F3A">
              <w:rPr>
                <w:sz w:val="22"/>
                <w:szCs w:val="22"/>
                <w:lang w:val="en-GB"/>
              </w:rPr>
              <w:t>) in mainstream school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Maintained special school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Independent special school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Pupil Referral Unit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Other type of EOTAS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Further Education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Higher Education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Home educated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b/>
                <w:sz w:val="22"/>
                <w:szCs w:val="22"/>
                <w:lang w:val="en-GB"/>
              </w:rPr>
            </w:pPr>
            <w:r w:rsidRPr="00CC6F3A">
              <w:rPr>
                <w:b/>
                <w:sz w:val="22"/>
                <w:szCs w:val="22"/>
                <w:lang w:val="en-GB"/>
              </w:rPr>
              <w:t>Need:</w:t>
            </w:r>
          </w:p>
        </w:tc>
        <w:tc>
          <w:tcPr>
            <w:tcW w:w="3686" w:type="dxa"/>
            <w:shd w:val="clear" w:color="auto" w:fill="7F7F7F" w:themeFill="text1" w:themeFillTint="80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 xml:space="preserve">SEN 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No SEN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b/>
                <w:sz w:val="22"/>
                <w:szCs w:val="22"/>
                <w:lang w:val="en-GB"/>
              </w:rPr>
            </w:pPr>
            <w:r w:rsidRPr="00CC6F3A">
              <w:rPr>
                <w:b/>
                <w:sz w:val="22"/>
                <w:szCs w:val="22"/>
                <w:lang w:val="en-GB"/>
              </w:rPr>
              <w:t>SEN by key stage:</w:t>
            </w:r>
          </w:p>
        </w:tc>
        <w:tc>
          <w:tcPr>
            <w:tcW w:w="3686" w:type="dxa"/>
            <w:shd w:val="clear" w:color="auto" w:fill="7F7F7F" w:themeFill="text1" w:themeFillTint="80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Pre-school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Foundation Phase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Key Stage 2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Key Stage 3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>Key Stage 4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  <w:tr w:rsidR="00FF38F9" w:rsidRPr="00CC6F3A" w:rsidTr="00A77146">
        <w:tc>
          <w:tcPr>
            <w:tcW w:w="5920" w:type="dxa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  <w:r w:rsidRPr="00CC6F3A">
              <w:rPr>
                <w:sz w:val="22"/>
                <w:szCs w:val="22"/>
                <w:lang w:val="en-GB"/>
              </w:rPr>
              <w:t xml:space="preserve">Key Stage 5 </w:t>
            </w:r>
          </w:p>
        </w:tc>
        <w:tc>
          <w:tcPr>
            <w:tcW w:w="3686" w:type="dxa"/>
            <w:shd w:val="clear" w:color="auto" w:fill="auto"/>
          </w:tcPr>
          <w:p w:rsidR="00FF38F9" w:rsidRPr="00CC6F3A" w:rsidRDefault="00FF38F9" w:rsidP="00A77146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FF38F9" w:rsidRPr="00CC6F3A" w:rsidRDefault="00FF38F9" w:rsidP="00FF38F9">
      <w:pPr>
        <w:rPr>
          <w:rFonts w:ascii="Arial" w:eastAsiaTheme="minorHAnsi" w:hAnsi="Arial" w:cs="Arial"/>
          <w:b/>
          <w:lang w:val="en-GB"/>
        </w:rPr>
      </w:pPr>
    </w:p>
    <w:p w:rsidR="00003414" w:rsidRPr="00003414" w:rsidRDefault="00FF38F9" w:rsidP="00003414">
      <w:pPr>
        <w:rPr>
          <w:rFonts w:asciiTheme="minorHAnsi" w:eastAsiaTheme="minorHAnsi" w:hAnsiTheme="minorHAnsi" w:cstheme="minorBidi"/>
          <w:b/>
          <w:sz w:val="22"/>
          <w:szCs w:val="22"/>
          <w:lang w:val="en-GB"/>
        </w:rPr>
      </w:pPr>
      <w:r w:rsidRPr="0097468D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 xml:space="preserve"> </w:t>
      </w:r>
    </w:p>
    <w:tbl>
      <w:tblPr>
        <w:tblStyle w:val="TableGrid11"/>
        <w:tblW w:w="9606" w:type="dxa"/>
        <w:tblLook w:val="04A0" w:firstRow="1" w:lastRow="0" w:firstColumn="1" w:lastColumn="0" w:noHBand="0" w:noVBand="1"/>
      </w:tblPr>
      <w:tblGrid>
        <w:gridCol w:w="3227"/>
        <w:gridCol w:w="1984"/>
        <w:gridCol w:w="4395"/>
      </w:tblGrid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lang w:val="en-GB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Potential Sources of Evidence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Commentary</w:t>
            </w: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lang w:val="en-GB"/>
              </w:rPr>
              <w:t>STRATEGY / POLICY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E27E05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lastRenderedPageBreak/>
              <w:t xml:space="preserve">Does </w:t>
            </w:r>
            <w:r w:rsidR="00E27E05">
              <w:rPr>
                <w:rFonts w:ascii="Arial" w:eastAsiaTheme="minorHAnsi" w:hAnsi="Arial" w:cs="Arial"/>
                <w:lang w:val="en-GB"/>
              </w:rPr>
              <w:t>your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school have a strategy for LAC?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Strategy /policy document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E27E05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How does </w:t>
            </w:r>
            <w:r w:rsidR="00E27E05">
              <w:rPr>
                <w:rFonts w:ascii="Arial" w:eastAsiaTheme="minorHAnsi" w:hAnsi="Arial" w:cs="Arial"/>
                <w:lang w:val="en-GB"/>
              </w:rPr>
              <w:t>your  school’s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strategy for the education of LAC pupils link to the over-arching strategy within the local authority/region?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Strategy /policy document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To what extent do you set targets for LAC pupils?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SIP targets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Annual reports to GB on the performance of LAC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Analysis of PEP/IEP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6F0450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What </w:t>
            </w:r>
            <w:r w:rsidR="006F0450">
              <w:rPr>
                <w:rFonts w:ascii="Arial" w:eastAsiaTheme="minorHAnsi" w:hAnsi="Arial" w:cs="Arial"/>
                <w:lang w:val="en-GB"/>
              </w:rPr>
              <w:t>do you think are the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main challenges in providing</w:t>
            </w:r>
            <w:r w:rsidR="006F0450">
              <w:rPr>
                <w:rFonts w:ascii="Arial" w:eastAsiaTheme="minorHAnsi" w:hAnsi="Arial" w:cs="Arial"/>
                <w:lang w:val="en-GB"/>
              </w:rPr>
              <w:t xml:space="preserve"> support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for LAC pupils and how have these been accommodated in the school strategy?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lang w:val="en-GB"/>
              </w:rPr>
              <w:t>PROVISION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i/>
                <w:lang w:val="en-GB"/>
              </w:rPr>
              <w:t>Tracking systems: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4E5311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What tracking system does </w:t>
            </w:r>
            <w:r w:rsidR="004E5311">
              <w:rPr>
                <w:rFonts w:ascii="Arial" w:eastAsiaTheme="minorHAnsi" w:hAnsi="Arial" w:cs="Arial"/>
                <w:lang w:val="en-GB"/>
              </w:rPr>
              <w:t>your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school use to measure the progress of LAC?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What does the attendance, achievement, and attainment and exclusion data of LAC pupils look like compared to other pupils</w:t>
            </w:r>
            <w:r w:rsidR="00D60F1E">
              <w:rPr>
                <w:rFonts w:ascii="Arial" w:eastAsiaTheme="minorHAnsi" w:hAnsi="Arial" w:cs="Arial"/>
                <w:lang w:val="en-GB"/>
              </w:rPr>
              <w:t xml:space="preserve"> in your school</w:t>
            </w:r>
            <w:r w:rsidRPr="00003414">
              <w:rPr>
                <w:rFonts w:ascii="Arial" w:eastAsiaTheme="minorHAnsi" w:hAnsi="Arial" w:cs="Arial"/>
                <w:lang w:val="en-GB"/>
              </w:rPr>
              <w:t>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Minutes of meetings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Reports to governors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Reports from tracking systems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D60F1E" w:rsidP="00003414">
            <w:pPr>
              <w:rPr>
                <w:rFonts w:ascii="Arial" w:eastAsiaTheme="minorHAnsi" w:hAnsi="Arial" w:cs="Arial"/>
                <w:lang w:val="en-GB"/>
              </w:rPr>
            </w:pPr>
            <w:r>
              <w:rPr>
                <w:rFonts w:ascii="Arial" w:eastAsiaTheme="minorHAnsi" w:hAnsi="Arial" w:cs="Arial"/>
                <w:lang w:val="en-GB"/>
              </w:rPr>
              <w:t>Analyse patterns of attendance, attainment and exclusion of LAC pupils in your school. What do these tell you?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HT reports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Minutes of meetings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D60F1E" w:rsidP="00003414">
            <w:pPr>
              <w:rPr>
                <w:rFonts w:ascii="Arial" w:eastAsiaTheme="minorHAnsi" w:hAnsi="Arial" w:cs="Arial"/>
                <w:lang w:val="en-GB"/>
              </w:rPr>
            </w:pPr>
            <w:r>
              <w:rPr>
                <w:rFonts w:ascii="Arial" w:eastAsiaTheme="minorHAnsi" w:hAnsi="Arial" w:cs="Arial"/>
                <w:lang w:val="en-GB"/>
              </w:rPr>
              <w:t>In your school, what practices over and above those already in place for non-LAC, are in operation to monitor the attendance, achievement, attainment and exclusion of LAC pupils?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i/>
                <w:lang w:val="en-GB"/>
              </w:rPr>
              <w:t>Curriculum and enrichment: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26107B" w:rsidP="00003414">
            <w:pPr>
              <w:rPr>
                <w:rFonts w:ascii="Arial" w:eastAsiaTheme="minorHAnsi" w:hAnsi="Arial" w:cs="Arial"/>
                <w:lang w:val="en-GB"/>
              </w:rPr>
            </w:pPr>
            <w:r>
              <w:rPr>
                <w:rFonts w:ascii="Arial" w:eastAsiaTheme="minorHAnsi" w:hAnsi="Arial" w:cs="Arial"/>
                <w:lang w:val="en-GB"/>
              </w:rPr>
              <w:t>Have you received PDG LAC and if so, w</w:t>
            </w:r>
            <w:r w:rsidR="00003414" w:rsidRPr="00003414">
              <w:rPr>
                <w:rFonts w:ascii="Arial" w:eastAsiaTheme="minorHAnsi" w:hAnsi="Arial" w:cs="Arial"/>
                <w:lang w:val="en-GB"/>
              </w:rPr>
              <w:t xml:space="preserve">hat has </w:t>
            </w:r>
            <w:r>
              <w:rPr>
                <w:rFonts w:ascii="Arial" w:eastAsiaTheme="minorHAnsi" w:hAnsi="Arial" w:cs="Arial"/>
                <w:lang w:val="en-GB"/>
              </w:rPr>
              <w:t>the funding</w:t>
            </w:r>
            <w:r w:rsidR="00003414" w:rsidRPr="00003414">
              <w:rPr>
                <w:rFonts w:ascii="Arial" w:eastAsiaTheme="minorHAnsi" w:hAnsi="Arial" w:cs="Arial"/>
                <w:lang w:val="en-GB"/>
              </w:rPr>
              <w:t xml:space="preserve"> been used for?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D60F1E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lastRenderedPageBreak/>
              <w:t xml:space="preserve">How does </w:t>
            </w:r>
            <w:r w:rsidR="00D60F1E">
              <w:rPr>
                <w:rFonts w:ascii="Arial" w:eastAsiaTheme="minorHAnsi" w:hAnsi="Arial" w:cs="Arial"/>
                <w:lang w:val="en-GB"/>
              </w:rPr>
              <w:t>your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school accommodate the curriculum needs of LAC?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To what extent do</w:t>
            </w:r>
            <w:r w:rsidR="00D60F1E">
              <w:rPr>
                <w:rFonts w:ascii="Arial" w:eastAsiaTheme="minorHAnsi" w:hAnsi="Arial" w:cs="Arial"/>
                <w:lang w:val="en-GB"/>
              </w:rPr>
              <w:t xml:space="preserve"> your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LAC pupils engage in out of school hours learning?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i/>
                <w:lang w:val="en-GB"/>
              </w:rPr>
              <w:t>Mentoring: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i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D60F1E" w:rsidP="00D60F1E">
            <w:pPr>
              <w:rPr>
                <w:rFonts w:ascii="Arial" w:eastAsiaTheme="minorHAnsi" w:hAnsi="Arial" w:cs="Arial"/>
                <w:lang w:val="en-GB"/>
              </w:rPr>
            </w:pPr>
            <w:r>
              <w:rPr>
                <w:rFonts w:ascii="Arial" w:eastAsiaTheme="minorHAnsi" w:hAnsi="Arial" w:cs="Arial"/>
                <w:lang w:val="en-GB"/>
              </w:rPr>
              <w:t>In your school, w</w:t>
            </w:r>
            <w:r w:rsidR="00003414" w:rsidRPr="00003414">
              <w:rPr>
                <w:rFonts w:ascii="Arial" w:eastAsiaTheme="minorHAnsi" w:hAnsi="Arial" w:cs="Arial"/>
                <w:lang w:val="en-GB"/>
              </w:rPr>
              <w:t xml:space="preserve">hat care, support and guidance is in place for LAC </w:t>
            </w:r>
            <w:r w:rsidR="00003414" w:rsidRPr="00D60F1E">
              <w:rPr>
                <w:rFonts w:ascii="Arial" w:eastAsiaTheme="minorHAnsi" w:hAnsi="Arial" w:cs="Arial"/>
                <w:i/>
                <w:lang w:val="en-GB"/>
              </w:rPr>
              <w:t>that is over and above</w:t>
            </w:r>
            <w:r w:rsidR="00003414" w:rsidRPr="00003414">
              <w:rPr>
                <w:rFonts w:ascii="Arial" w:eastAsiaTheme="minorHAnsi" w:hAnsi="Arial" w:cs="Arial"/>
                <w:lang w:val="en-GB"/>
              </w:rPr>
              <w:t xml:space="preserve"> that provided for non-LAC?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i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How do you develop the ambitions of LAC?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i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i/>
                <w:lang w:val="en-GB"/>
              </w:rPr>
              <w:t>Training for staff: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i/>
                <w:lang w:val="en-GB"/>
              </w:rPr>
            </w:pPr>
          </w:p>
        </w:tc>
      </w:tr>
      <w:tr w:rsidR="00003414" w:rsidRPr="00003414" w:rsidTr="00003414">
        <w:trPr>
          <w:trHeight w:val="1266"/>
        </w:trPr>
        <w:tc>
          <w:tcPr>
            <w:tcW w:w="3227" w:type="dxa"/>
          </w:tcPr>
          <w:p w:rsidR="00003414" w:rsidRPr="00003414" w:rsidRDefault="00203815" w:rsidP="00003414">
            <w:pPr>
              <w:rPr>
                <w:rFonts w:ascii="Arial" w:eastAsiaTheme="minorHAnsi" w:hAnsi="Arial" w:cs="Arial"/>
                <w:lang w:val="en-GB"/>
              </w:rPr>
            </w:pPr>
            <w:r>
              <w:rPr>
                <w:rFonts w:ascii="Arial" w:eastAsiaTheme="minorHAnsi" w:hAnsi="Arial" w:cs="Arial"/>
                <w:lang w:val="en-GB"/>
              </w:rPr>
              <w:t xml:space="preserve">How do you ensure that staff members </w:t>
            </w:r>
            <w:r w:rsidR="00003414" w:rsidRPr="00003414">
              <w:rPr>
                <w:rFonts w:ascii="Arial" w:eastAsiaTheme="minorHAnsi" w:hAnsi="Arial" w:cs="Arial"/>
                <w:lang w:val="en-GB"/>
              </w:rPr>
              <w:t>are aware of the issues affecting LAC pupils?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What role does the designated teacher for LAC fulfil</w:t>
            </w:r>
            <w:r w:rsidR="00203815">
              <w:rPr>
                <w:rFonts w:ascii="Arial" w:eastAsiaTheme="minorHAnsi" w:hAnsi="Arial" w:cs="Arial"/>
                <w:lang w:val="en-GB"/>
              </w:rPr>
              <w:t xml:space="preserve"> in your school</w:t>
            </w:r>
            <w:r w:rsidRPr="00003414">
              <w:rPr>
                <w:rFonts w:ascii="Arial" w:eastAsiaTheme="minorHAnsi" w:hAnsi="Arial" w:cs="Arial"/>
                <w:lang w:val="en-GB"/>
              </w:rPr>
              <w:t>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lang w:val="en-GB"/>
              </w:rPr>
              <w:t>PARTNERSHIPS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i/>
                <w:lang w:val="en-GB"/>
              </w:rPr>
              <w:t>with the local authority: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203815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How has the LA supported </w:t>
            </w:r>
            <w:r w:rsidR="00203815">
              <w:rPr>
                <w:rFonts w:ascii="Arial" w:eastAsiaTheme="minorHAnsi" w:hAnsi="Arial" w:cs="Arial"/>
                <w:lang w:val="en-GB"/>
              </w:rPr>
              <w:t>staff training</w:t>
            </w:r>
            <w:r w:rsidRPr="00003414">
              <w:rPr>
                <w:rFonts w:ascii="Arial" w:eastAsiaTheme="minorHAnsi" w:hAnsi="Arial" w:cs="Arial"/>
                <w:lang w:val="en-GB"/>
              </w:rPr>
              <w:t>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203815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To what extent are you engaged in discussions</w:t>
            </w:r>
            <w:r w:rsidR="00203815">
              <w:rPr>
                <w:rFonts w:ascii="Arial" w:eastAsiaTheme="minorHAnsi" w:hAnsi="Arial" w:cs="Arial"/>
                <w:lang w:val="en-GB"/>
              </w:rPr>
              <w:t xml:space="preserve"> with your LA about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educational placement of LAC?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How well does the LA support LAC pupils at </w:t>
            </w:r>
            <w:r w:rsidR="00046E92">
              <w:rPr>
                <w:rFonts w:ascii="Arial" w:eastAsiaTheme="minorHAnsi" w:hAnsi="Arial" w:cs="Arial"/>
                <w:lang w:val="en-GB"/>
              </w:rPr>
              <w:t>your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school?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792322" w:rsidP="000549F2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  <w:r>
              <w:rPr>
                <w:rFonts w:ascii="Arial" w:eastAsiaTheme="minorHAnsi" w:hAnsi="Arial" w:cs="Arial"/>
                <w:lang w:val="en-GB"/>
              </w:rPr>
              <w:t>If your school has received an award</w:t>
            </w:r>
            <w:r w:rsidR="000549F2">
              <w:rPr>
                <w:rFonts w:ascii="Arial" w:eastAsiaTheme="minorHAnsi" w:hAnsi="Arial" w:cs="Arial"/>
                <w:lang w:val="en-GB"/>
              </w:rPr>
              <w:t xml:space="preserve"> of PDG LAC,</w:t>
            </w:r>
            <w:r>
              <w:rPr>
                <w:rFonts w:ascii="Arial" w:eastAsiaTheme="minorHAnsi" w:hAnsi="Arial" w:cs="Arial"/>
                <w:lang w:val="en-GB"/>
              </w:rPr>
              <w:t xml:space="preserve"> </w:t>
            </w:r>
            <w:r w:rsidR="000549F2">
              <w:rPr>
                <w:rFonts w:ascii="Arial" w:eastAsiaTheme="minorHAnsi" w:hAnsi="Arial" w:cs="Arial"/>
                <w:lang w:val="en-GB"/>
              </w:rPr>
              <w:t>w</w:t>
            </w:r>
            <w:r w:rsidR="00003414" w:rsidRPr="00003414">
              <w:rPr>
                <w:rFonts w:ascii="Arial" w:eastAsiaTheme="minorHAnsi" w:hAnsi="Arial" w:cs="Arial"/>
                <w:lang w:val="en-GB"/>
              </w:rPr>
              <w:t xml:space="preserve">hat role has the local authority LACE co-ordinator had in determining </w:t>
            </w:r>
            <w:r w:rsidR="000549F2">
              <w:rPr>
                <w:rFonts w:ascii="Arial" w:eastAsiaTheme="minorHAnsi" w:hAnsi="Arial" w:cs="Arial"/>
                <w:lang w:val="en-GB"/>
              </w:rPr>
              <w:t>the use of the funding?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Theme="minorHAnsi" w:eastAsiaTheme="minorHAnsi" w:hAnsiTheme="minorHAnsi" w:cstheme="minorBidi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i/>
                <w:lang w:val="en-GB"/>
              </w:rPr>
              <w:t>With other agencies: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8B0C27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How well does </w:t>
            </w:r>
            <w:r w:rsidR="008B0C27">
              <w:rPr>
                <w:rFonts w:ascii="Arial" w:eastAsiaTheme="minorHAnsi" w:hAnsi="Arial" w:cs="Arial"/>
                <w:lang w:val="en-GB"/>
              </w:rPr>
              <w:t>your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school work with other agencies to support the attainment of LAC pupils?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C00B7D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To what extent have other agencies contributed to </w:t>
            </w:r>
            <w:r w:rsidR="00C00B7D">
              <w:rPr>
                <w:rFonts w:ascii="Arial" w:eastAsiaTheme="minorHAnsi" w:hAnsi="Arial" w:cs="Arial"/>
                <w:lang w:val="en-GB"/>
              </w:rPr>
              <w:t>your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school’s strategy?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i/>
                <w:lang w:val="en-GB"/>
              </w:rPr>
              <w:lastRenderedPageBreak/>
              <w:t>With parents/carers: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What is </w:t>
            </w:r>
            <w:r w:rsidR="00C00B7D">
              <w:rPr>
                <w:rFonts w:ascii="Arial" w:eastAsiaTheme="minorHAnsi" w:hAnsi="Arial" w:cs="Arial"/>
                <w:lang w:val="en-GB"/>
              </w:rPr>
              <w:t>your school’s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strategy for engaging with parents, including foster carers of LAC pupils?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How do you know if you have been successful in engaging with parents/ foster carers?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Specific projects/initiatives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Attendance at parents meetings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lang w:val="en-GB"/>
              </w:rPr>
              <w:t>ACCOUNTABILITY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i/>
                <w:lang w:val="en-GB"/>
              </w:rPr>
              <w:t>Role of the Governors: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  <w:tcBorders>
              <w:bottom w:val="single" w:sz="4" w:space="0" w:color="auto"/>
            </w:tcBorders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To what extent are</w:t>
            </w:r>
            <w:r w:rsidR="00C00B7D">
              <w:rPr>
                <w:rFonts w:ascii="Arial" w:eastAsiaTheme="minorHAnsi" w:hAnsi="Arial" w:cs="Arial"/>
                <w:lang w:val="en-GB"/>
              </w:rPr>
              <w:t xml:space="preserve"> your school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governors aware of the standards and provision for LAC?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Reports to Governing Body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What training have</w:t>
            </w:r>
            <w:r w:rsidR="00C00B7D">
              <w:rPr>
                <w:rFonts w:ascii="Arial" w:eastAsiaTheme="minorHAnsi" w:hAnsi="Arial" w:cs="Arial"/>
                <w:lang w:val="en-GB"/>
              </w:rPr>
              <w:t xml:space="preserve"> your school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governors had in relation to the needs of LAC?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i/>
                <w:lang w:val="en-GB"/>
              </w:rPr>
              <w:t>Evaluation of interventions: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What evidence do you have to demonstrate the impact that</w:t>
            </w:r>
            <w:r w:rsidR="00576822">
              <w:rPr>
                <w:rFonts w:ascii="Arial" w:eastAsiaTheme="minorHAnsi" w:hAnsi="Arial" w:cs="Arial"/>
                <w:lang w:val="en-GB"/>
              </w:rPr>
              <w:t xml:space="preserve"> any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PDG</w:t>
            </w:r>
            <w:r w:rsidR="00576822">
              <w:rPr>
                <w:rFonts w:ascii="Arial" w:eastAsiaTheme="minorHAnsi" w:hAnsi="Arial" w:cs="Arial"/>
                <w:lang w:val="en-GB"/>
              </w:rPr>
              <w:t xml:space="preserve"> funding</w:t>
            </w:r>
            <w:r w:rsidR="00B54B81">
              <w:rPr>
                <w:rFonts w:ascii="Arial" w:eastAsiaTheme="minorHAnsi" w:hAnsi="Arial" w:cs="Arial"/>
                <w:lang w:val="en-GB"/>
              </w:rPr>
              <w:t xml:space="preserve"> has had on the attainment and </w:t>
            </w:r>
            <w:r w:rsidRPr="00003414">
              <w:rPr>
                <w:rFonts w:ascii="Arial" w:eastAsiaTheme="minorHAnsi" w:hAnsi="Arial" w:cs="Arial"/>
                <w:lang w:val="en-GB"/>
              </w:rPr>
              <w:t>achievement of LAC pupils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PDG plan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Report to governors on outcomes of PDG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B54B81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How does </w:t>
            </w:r>
            <w:r w:rsidR="00B54B81">
              <w:rPr>
                <w:rFonts w:ascii="Arial" w:eastAsiaTheme="minorHAnsi" w:hAnsi="Arial" w:cs="Arial"/>
                <w:lang w:val="en-GB"/>
              </w:rPr>
              <w:t>your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LA evaluate the impact of provision for LAC at your school?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Reports/reviews of specific interventions</w:t>
            </w:r>
          </w:p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003414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Focus of Challenge Advisor visits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B54B81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What mechanisms are in place in </w:t>
            </w:r>
            <w:r w:rsidR="00B54B81">
              <w:rPr>
                <w:rFonts w:ascii="Arial" w:eastAsiaTheme="minorHAnsi" w:hAnsi="Arial" w:cs="Arial"/>
                <w:lang w:val="en-GB"/>
              </w:rPr>
              <w:t>your local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authority to evaluate the impact of the LACE</w:t>
            </w:r>
            <w:r w:rsidR="00B54B81">
              <w:rPr>
                <w:rFonts w:ascii="Arial" w:eastAsiaTheme="minorHAnsi" w:hAnsi="Arial" w:cs="Arial"/>
                <w:lang w:val="en-GB"/>
              </w:rPr>
              <w:t xml:space="preserve"> coordinator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role?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i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i/>
                <w:lang w:val="en-GB"/>
              </w:rPr>
              <w:t>Best practice: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How have you identified best practice</w:t>
            </w:r>
            <w:r w:rsidR="00B54B81">
              <w:rPr>
                <w:rFonts w:ascii="Arial" w:eastAsiaTheme="minorHAnsi" w:hAnsi="Arial" w:cs="Arial"/>
                <w:lang w:val="en-GB"/>
              </w:rPr>
              <w:t xml:space="preserve"> in your school</w:t>
            </w:r>
            <w:r w:rsidRPr="00003414">
              <w:rPr>
                <w:rFonts w:ascii="Arial" w:eastAsiaTheme="minorHAnsi" w:hAnsi="Arial" w:cs="Arial"/>
                <w:lang w:val="en-GB"/>
              </w:rPr>
              <w:t>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  <w:tcBorders>
              <w:bottom w:val="single" w:sz="4" w:space="0" w:color="auto"/>
            </w:tcBorders>
          </w:tcPr>
          <w:p w:rsidR="00003414" w:rsidRPr="00003414" w:rsidRDefault="00003414" w:rsidP="00601233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>To what extent does</w:t>
            </w:r>
            <w:r w:rsidR="00601233">
              <w:rPr>
                <w:rFonts w:ascii="Arial" w:eastAsiaTheme="minorHAnsi" w:hAnsi="Arial" w:cs="Arial"/>
                <w:lang w:val="en-GB"/>
              </w:rPr>
              <w:t xml:space="preserve"> your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LA identify and provide a clear guide on best practice?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003414">
              <w:rPr>
                <w:rFonts w:ascii="Arial" w:eastAsiaTheme="minorHAnsi" w:hAnsi="Arial" w:cs="Arial"/>
                <w:b/>
                <w:lang w:val="en-GB"/>
              </w:rPr>
              <w:t>LEARNER VOICE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595959" w:themeFill="text1" w:themeFillTint="A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03414" w:rsidRPr="00003414" w:rsidTr="00003414">
        <w:tc>
          <w:tcPr>
            <w:tcW w:w="3227" w:type="dxa"/>
          </w:tcPr>
          <w:p w:rsidR="00003414" w:rsidRPr="00003414" w:rsidRDefault="00003414" w:rsidP="00601233">
            <w:pPr>
              <w:rPr>
                <w:rFonts w:ascii="Arial" w:eastAsiaTheme="minorHAnsi" w:hAnsi="Arial" w:cs="Arial"/>
                <w:lang w:val="en-GB"/>
              </w:rPr>
            </w:pPr>
            <w:r w:rsidRPr="00003414">
              <w:rPr>
                <w:rFonts w:ascii="Arial" w:eastAsiaTheme="minorHAnsi" w:hAnsi="Arial" w:cs="Arial"/>
                <w:lang w:val="en-GB"/>
              </w:rPr>
              <w:t xml:space="preserve">How does </w:t>
            </w:r>
            <w:r w:rsidR="00601233">
              <w:rPr>
                <w:rFonts w:ascii="Arial" w:eastAsiaTheme="minorHAnsi" w:hAnsi="Arial" w:cs="Arial"/>
                <w:lang w:val="en-GB"/>
              </w:rPr>
              <w:t>your</w:t>
            </w:r>
            <w:r w:rsidRPr="00003414">
              <w:rPr>
                <w:rFonts w:ascii="Arial" w:eastAsiaTheme="minorHAnsi" w:hAnsi="Arial" w:cs="Arial"/>
                <w:lang w:val="en-GB"/>
              </w:rPr>
              <w:t xml:space="preserve"> school capture the views LAC </w:t>
            </w:r>
            <w:r w:rsidRPr="00003414">
              <w:rPr>
                <w:rFonts w:ascii="Arial" w:eastAsiaTheme="minorHAnsi" w:hAnsi="Arial" w:cs="Arial"/>
                <w:lang w:val="en-GB"/>
              </w:rPr>
              <w:lastRenderedPageBreak/>
              <w:t>pupils?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003414" w:rsidRPr="00003414" w:rsidRDefault="00003414" w:rsidP="00003414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</w:tbl>
    <w:p w:rsidR="00EC6BE1" w:rsidRDefault="00EC6BE1"/>
    <w:sectPr w:rsidR="00EC6B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F9" w:rsidRDefault="00FF38F9" w:rsidP="00FF38F9">
      <w:pPr>
        <w:spacing w:after="0" w:line="240" w:lineRule="auto"/>
      </w:pPr>
      <w:r>
        <w:separator/>
      </w:r>
    </w:p>
  </w:endnote>
  <w:endnote w:type="continuationSeparator" w:id="0">
    <w:p w:rsidR="00FF38F9" w:rsidRDefault="00FF38F9" w:rsidP="00F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0254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38F9" w:rsidRDefault="00FF38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372B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372B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F38F9" w:rsidRDefault="00FF3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F9" w:rsidRDefault="00FF38F9" w:rsidP="00FF38F9">
      <w:pPr>
        <w:spacing w:after="0" w:line="240" w:lineRule="auto"/>
      </w:pPr>
      <w:r>
        <w:separator/>
      </w:r>
    </w:p>
  </w:footnote>
  <w:footnote w:type="continuationSeparator" w:id="0">
    <w:p w:rsidR="00FF38F9" w:rsidRDefault="00FF38F9" w:rsidP="00FF3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F9"/>
    <w:rsid w:val="00003414"/>
    <w:rsid w:val="000078B3"/>
    <w:rsid w:val="000309B1"/>
    <w:rsid w:val="00046E92"/>
    <w:rsid w:val="000549F2"/>
    <w:rsid w:val="000D54CC"/>
    <w:rsid w:val="000E301C"/>
    <w:rsid w:val="000F74E7"/>
    <w:rsid w:val="00101BA9"/>
    <w:rsid w:val="00107DCB"/>
    <w:rsid w:val="00147F10"/>
    <w:rsid w:val="00176B61"/>
    <w:rsid w:val="001B1EF1"/>
    <w:rsid w:val="001C139C"/>
    <w:rsid w:val="001F49C8"/>
    <w:rsid w:val="00203815"/>
    <w:rsid w:val="0026107B"/>
    <w:rsid w:val="00335408"/>
    <w:rsid w:val="00364D9E"/>
    <w:rsid w:val="003657DD"/>
    <w:rsid w:val="003B2B9A"/>
    <w:rsid w:val="003D55AA"/>
    <w:rsid w:val="00403A2B"/>
    <w:rsid w:val="0045660A"/>
    <w:rsid w:val="00496D15"/>
    <w:rsid w:val="004E5311"/>
    <w:rsid w:val="005006DF"/>
    <w:rsid w:val="00511B05"/>
    <w:rsid w:val="005136A3"/>
    <w:rsid w:val="00547A0F"/>
    <w:rsid w:val="00576822"/>
    <w:rsid w:val="005E67F7"/>
    <w:rsid w:val="00601233"/>
    <w:rsid w:val="006377A8"/>
    <w:rsid w:val="006F0450"/>
    <w:rsid w:val="006F5F68"/>
    <w:rsid w:val="00724C3D"/>
    <w:rsid w:val="00792322"/>
    <w:rsid w:val="00795C26"/>
    <w:rsid w:val="007F3FFD"/>
    <w:rsid w:val="007F7BA4"/>
    <w:rsid w:val="00800D71"/>
    <w:rsid w:val="00816480"/>
    <w:rsid w:val="00855375"/>
    <w:rsid w:val="00874671"/>
    <w:rsid w:val="008B0C27"/>
    <w:rsid w:val="008D5D97"/>
    <w:rsid w:val="008E7478"/>
    <w:rsid w:val="008F5C45"/>
    <w:rsid w:val="00902F5E"/>
    <w:rsid w:val="00917FC7"/>
    <w:rsid w:val="00950C73"/>
    <w:rsid w:val="00A06BDA"/>
    <w:rsid w:val="00A253E7"/>
    <w:rsid w:val="00A524AD"/>
    <w:rsid w:val="00AC3C44"/>
    <w:rsid w:val="00B23C4E"/>
    <w:rsid w:val="00B35F67"/>
    <w:rsid w:val="00B54B81"/>
    <w:rsid w:val="00B74137"/>
    <w:rsid w:val="00B8325C"/>
    <w:rsid w:val="00BF6D11"/>
    <w:rsid w:val="00C00B7D"/>
    <w:rsid w:val="00C17381"/>
    <w:rsid w:val="00C372B9"/>
    <w:rsid w:val="00C52BF7"/>
    <w:rsid w:val="00C914B7"/>
    <w:rsid w:val="00CB1330"/>
    <w:rsid w:val="00CB1B2D"/>
    <w:rsid w:val="00CD65F9"/>
    <w:rsid w:val="00CE2487"/>
    <w:rsid w:val="00D236C9"/>
    <w:rsid w:val="00D530A9"/>
    <w:rsid w:val="00D571E6"/>
    <w:rsid w:val="00D60F1E"/>
    <w:rsid w:val="00D868B6"/>
    <w:rsid w:val="00D9616E"/>
    <w:rsid w:val="00DA4CE7"/>
    <w:rsid w:val="00DF52FC"/>
    <w:rsid w:val="00E155FD"/>
    <w:rsid w:val="00E27E05"/>
    <w:rsid w:val="00E62C40"/>
    <w:rsid w:val="00EB6C3F"/>
    <w:rsid w:val="00EC6BE1"/>
    <w:rsid w:val="00F104DC"/>
    <w:rsid w:val="00F225E9"/>
    <w:rsid w:val="00F37FEE"/>
    <w:rsid w:val="00F71FE3"/>
    <w:rsid w:val="00F8456A"/>
    <w:rsid w:val="00FA34EC"/>
    <w:rsid w:val="00FE140F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F9"/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F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F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F9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3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F9"/>
    <w:rPr>
      <w:rFonts w:ascii="Calibri" w:eastAsia="Calibri" w:hAnsi="Calibri" w:cs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0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F9"/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F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F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F9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3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F9"/>
    <w:rPr>
      <w:rFonts w:ascii="Calibri" w:eastAsia="Calibri" w:hAnsi="Calibri" w:cs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0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CBC0B461</Template>
  <TotalTime>37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Estyn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Davies</dc:creator>
  <cp:lastModifiedBy>Jones, Jonathan (EPS - SLD)</cp:lastModifiedBy>
  <cp:revision>12</cp:revision>
  <dcterms:created xsi:type="dcterms:W3CDTF">2017-08-11T09:50:00Z</dcterms:created>
  <dcterms:modified xsi:type="dcterms:W3CDTF">2017-08-11T10:51:00Z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A16344984</vt:lpwstr>
  </property>
  <property fmtid="{D5CDD505-2E9C-101B-9397-08002B2CF9AE}" pid="4" name="Objective-Title">
    <vt:lpwstr>Aide Memoire for Schools - Estyn issued</vt:lpwstr>
  </property>
  <property fmtid="{D5CDD505-2E9C-101B-9397-08002B2CF9AE}" pid="5" name="Objective-Comment">
    <vt:lpwstr/>
  </property>
  <property fmtid="{D5CDD505-2E9C-101B-9397-08002B2CF9AE}" pid="6" name="Objective-CreationStamp">
    <vt:filetime>2016-12-19T07:03:03Z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2016-12-22T10:51:35Z</vt:filetime>
  </property>
  <property fmtid="{D5CDD505-2E9C-101B-9397-08002B2CF9AE}" pid="10" name="Objective-ModificationStamp">
    <vt:filetime>2016-12-22T10:51:35Z</vt:filetime>
  </property>
  <property fmtid="{D5CDD505-2E9C-101B-9397-08002B2CF9AE}" pid="11" name="Objective-Owner">
    <vt:lpwstr>Jones, Jonathan (EPS - SLD)</vt:lpwstr>
  </property>
  <property fmtid="{D5CDD505-2E9C-101B-9397-08002B2CF9AE}" pid="12" name="Objective-Path">
    <vt:lpwstr>Objective Global Folder:Corporate File Plan:POLICY DEVELOPMENT &amp; REGULATION:Policy Development - Education &amp; Skills:Policy Development - Educational Policy:DfES - Diverse Learners &amp; Safeguarding - LAC - Designated Teacher Guidance - 2016-2018:</vt:lpwstr>
  </property>
  <property fmtid="{D5CDD505-2E9C-101B-9397-08002B2CF9AE}" pid="13" name="Objective-Parent">
    <vt:lpwstr>DfES - Diverse Learners &amp; Safeguarding - LAC - Designated Teacher Guidance - 2016-2018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2016-12-18T23:00:00Z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